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FD" w:rsidRDefault="00584394">
      <w:r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05pt;margin-top:2.05pt;width:340.15pt;height:340.15pt;z-index:251657728">
            <v:textbox>
              <w:txbxContent>
                <w:p w:rsidR="00973F3C" w:rsidRPr="00023A86" w:rsidRDefault="00023A86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Debreceni Egyetem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ab/>
                    <w:t xml:space="preserve">Építőmérnöki Tanszék </w:t>
                  </w:r>
                </w:p>
                <w:p w:rsidR="00235EC0" w:rsidRDefault="00235EC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23A86" w:rsidRDefault="00023A8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23A86" w:rsidRPr="00023A86" w:rsidRDefault="00023A86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permStart w:id="0" w:edGrp="everyone"/>
                  <w:r w:rsidRPr="00023A8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(Név)</w:t>
                  </w:r>
                </w:p>
                <w:p w:rsidR="00235EC0" w:rsidRDefault="00023A86" w:rsidP="00023A86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(Szakdolgozat/Diplomaterv címe) </w:t>
                  </w:r>
                </w:p>
                <w:p w:rsidR="00023A86" w:rsidRDefault="00023A86" w:rsidP="00023A86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23A86" w:rsidRDefault="00023A86" w:rsidP="00023A86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ermEnd w:id="0"/>
                <w:p w:rsidR="00023A86" w:rsidRDefault="00023A86" w:rsidP="00023A86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23A86" w:rsidRDefault="00023A86" w:rsidP="00023A86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23A86" w:rsidRDefault="00023A86" w:rsidP="00023A86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23A86" w:rsidRPr="00023A86" w:rsidRDefault="00B43A49" w:rsidP="00023A86">
                  <w:pPr>
                    <w:widowControl w:val="0"/>
                    <w:tabs>
                      <w:tab w:val="left" w:pos="5387"/>
                    </w:tabs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BSc IT</w:t>
                  </w:r>
                  <w:r w:rsidR="00DC775F">
                    <w:rPr>
                      <w:rFonts w:ascii="Times New Roman" w:hAnsi="Times New Roman"/>
                      <w:sz w:val="36"/>
                      <w:szCs w:val="36"/>
                    </w:rPr>
                    <w:tab/>
                    <w:t>2019</w:t>
                  </w:r>
                  <w:r w:rsidR="00023A86">
                    <w:rPr>
                      <w:rFonts w:ascii="Times New Roman" w:hAnsi="Times New Roman"/>
                      <w:sz w:val="36"/>
                      <w:szCs w:val="36"/>
                    </w:rPr>
                    <w:t>.</w:t>
                  </w:r>
                </w:p>
                <w:p w:rsidR="00235EC0" w:rsidRPr="00973F3C" w:rsidRDefault="00235EC0" w:rsidP="00235EC0">
                  <w:pPr>
                    <w:tabs>
                      <w:tab w:val="left" w:pos="340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sectPr w:rsidR="004A72FD" w:rsidSect="00DF3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IJJ6/MlM0YzKKqAO326qM7YYUJ0=" w:salt="7iq3K+fyXjzzAIg+sRDABg=="/>
  <w:defaultTabStop w:val="708"/>
  <w:hyphenationZone w:val="425"/>
  <w:characterSpacingControl w:val="doNotCompress"/>
  <w:compat/>
  <w:rsids>
    <w:rsidRoot w:val="00C34586"/>
    <w:rsid w:val="00023A86"/>
    <w:rsid w:val="00032681"/>
    <w:rsid w:val="000D6D06"/>
    <w:rsid w:val="00196520"/>
    <w:rsid w:val="00235EC0"/>
    <w:rsid w:val="00250E5F"/>
    <w:rsid w:val="002A3B60"/>
    <w:rsid w:val="004A72FD"/>
    <w:rsid w:val="004D254F"/>
    <w:rsid w:val="00584394"/>
    <w:rsid w:val="00592BBC"/>
    <w:rsid w:val="006B6D55"/>
    <w:rsid w:val="006E16BF"/>
    <w:rsid w:val="00735048"/>
    <w:rsid w:val="00922354"/>
    <w:rsid w:val="00973E49"/>
    <w:rsid w:val="00973F3C"/>
    <w:rsid w:val="0097600E"/>
    <w:rsid w:val="00B1380B"/>
    <w:rsid w:val="00B43A49"/>
    <w:rsid w:val="00BD46DC"/>
    <w:rsid w:val="00C34586"/>
    <w:rsid w:val="00DC775F"/>
    <w:rsid w:val="00DF358B"/>
    <w:rsid w:val="00FE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358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vd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</Template>
  <TotalTime>3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2017-02-28T11:57:00Z</dcterms:created>
  <dcterms:modified xsi:type="dcterms:W3CDTF">2018-10-24T12:40:00Z</dcterms:modified>
</cp:coreProperties>
</file>